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6F" w:rsidRDefault="00F27237" w:rsidP="00F27237">
      <w:pPr>
        <w:widowControl/>
        <w:spacing w:line="680" w:lineRule="exact"/>
        <w:ind w:firstLineChars="0" w:firstLine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27237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天津市科普品牌工程试点项目</w:t>
      </w:r>
      <w:r w:rsidR="0087264C">
        <w:rPr>
          <w:rFonts w:ascii="方正小标宋简体" w:eastAsia="方正小标宋简体" w:hAnsi="宋体" w:cs="宋体" w:hint="eastAsia"/>
          <w:kern w:val="0"/>
          <w:sz w:val="44"/>
          <w:szCs w:val="44"/>
        </w:rPr>
        <w:t>名单</w:t>
      </w:r>
    </w:p>
    <w:p w:rsidR="00F27237" w:rsidRPr="00F27237" w:rsidRDefault="00F27237" w:rsidP="00F27237">
      <w:pPr>
        <w:widowControl/>
        <w:spacing w:line="580" w:lineRule="exact"/>
        <w:ind w:firstLineChars="0" w:firstLine="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tblLook w:val="04A0"/>
      </w:tblPr>
      <w:tblGrid>
        <w:gridCol w:w="1539"/>
        <w:gridCol w:w="4011"/>
        <w:gridCol w:w="2310"/>
        <w:gridCol w:w="1200"/>
      </w:tblGrid>
      <w:tr w:rsidR="00F27237" w:rsidRPr="0087264C" w:rsidTr="0087264C">
        <w:trPr>
          <w:trHeight w:hRule="exact" w:val="992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7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7" w:rsidRPr="0087264C" w:rsidRDefault="00F27237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7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承担</w:t>
            </w:r>
            <w:r w:rsidR="00F27237"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Default="00F27237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支持</w:t>
            </w:r>
          </w:p>
          <w:p w:rsidR="00F27237" w:rsidRPr="0087264C" w:rsidRDefault="00F27237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38062F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2F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KPG201801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2F" w:rsidRPr="0087264C" w:rsidRDefault="0038062F" w:rsidP="00793CD0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“和平区青少年科技馆”</w:t>
            </w:r>
          </w:p>
          <w:p w:rsidR="0038062F" w:rsidRPr="0087264C" w:rsidRDefault="0038062F" w:rsidP="00793CD0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—— STEAM-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创客工作室</w:t>
            </w:r>
            <w:proofErr w:type="gramEnd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2F" w:rsidRPr="0087264C" w:rsidRDefault="0038062F" w:rsidP="00793CD0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和平区青少年宫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2F" w:rsidRPr="0087264C" w:rsidRDefault="0038062F" w:rsidP="00793CD0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KPG201802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水上公园科普宣传屏建设项目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南开区科学技术协会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KPG201803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河西区少年宫科学探究实验室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河西区少年宫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KPG201804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紫云中学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祥云创客青少年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科学探究实验室（滨海新区）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塘沽紫云中学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KPG201805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青少年特色科学工作室（武清区）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KPG201806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融媒体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科普传播（宝坻区）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宝坻区新闻中心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KPG201807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宝坻一中校园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创客空间</w:t>
            </w:r>
            <w:proofErr w:type="gramEnd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宝坻区第一中学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KPG201808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华明中学禁毒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防艾馆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建设（东丽区）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华明中学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KPG201809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科普惠农服务站建设（武清区）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KPG201810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州区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穿芳峪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镇毛家峪科普旅游示范村科普画廊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州区科学技术协会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KPG201811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州区下营镇郭家沟科普旅游示范村科普画廊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州区科学技术协会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386A12" w:rsidRPr="0087264C" w:rsidTr="00982BE7">
        <w:trPr>
          <w:trHeight w:hRule="exact" w:val="992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2" w:rsidRPr="0087264C" w:rsidRDefault="00386A12" w:rsidP="00982BE7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项目编号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2" w:rsidRPr="0087264C" w:rsidRDefault="00386A12" w:rsidP="00982BE7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2" w:rsidRPr="0087264C" w:rsidRDefault="00386A12" w:rsidP="00982BE7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2" w:rsidRDefault="00386A12" w:rsidP="00982BE7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支持</w:t>
            </w:r>
          </w:p>
          <w:p w:rsidR="00386A12" w:rsidRPr="0087264C" w:rsidRDefault="00386A12" w:rsidP="00982BE7">
            <w:pPr>
              <w:widowControl/>
              <w:spacing w:line="48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C97225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KPG201812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北辰公众科普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屏建设</w:t>
            </w:r>
            <w:proofErr w:type="gramEnd"/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北辰区科学技术协会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KPG201813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科普小镇（东丽区）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无瑕街道办事处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KPG201814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创客空间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（北辰区）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辰学校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KPG201815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静海区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陈官屯运河文化特色小镇科普画廊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静海区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科学技术协会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KPG201816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北方创客体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验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中心科普基地——科普e站（河西区）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天津人民公园经营有限责任公司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KPG201817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农耕文化科普设施建设项目（宁河区）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锦上禾农耕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文化博物馆（天津）有限公司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  <w:tr w:rsidR="0087264C" w:rsidRPr="0087264C" w:rsidTr="0087264C">
        <w:trPr>
          <w:trHeight w:hRule="exact" w:val="992"/>
        </w:trPr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87264C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KPG201818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大沽街道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和美苑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社区科普中国科学实验室（滨海新区）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大沽街道</w:t>
            </w:r>
            <w:proofErr w:type="gramStart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和美苑</w:t>
            </w:r>
            <w:proofErr w:type="gramEnd"/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社区居委会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4C" w:rsidRPr="0087264C" w:rsidRDefault="0087264C" w:rsidP="00AC23CF">
            <w:pPr>
              <w:widowControl/>
              <w:spacing w:line="4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26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8万元</w:t>
            </w:r>
          </w:p>
        </w:tc>
      </w:tr>
    </w:tbl>
    <w:p w:rsidR="00F27237" w:rsidRPr="00F27237" w:rsidRDefault="00F27237" w:rsidP="00F27237">
      <w:pPr>
        <w:widowControl/>
        <w:spacing w:line="580" w:lineRule="exact"/>
        <w:ind w:firstLineChars="0" w:firstLine="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F27237" w:rsidRPr="00F27237" w:rsidSect="00215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74" w:bottom="1134" w:left="1588" w:header="851" w:footer="737" w:gutter="0"/>
      <w:cols w:space="425"/>
      <w:docGrid w:type="linesAndChars" w:linePitch="579" w:charSpace="28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93" w:rsidRDefault="00DD7B93" w:rsidP="00CE0B6B">
      <w:pPr>
        <w:ind w:firstLine="600"/>
      </w:pPr>
      <w:r>
        <w:separator/>
      </w:r>
    </w:p>
  </w:endnote>
  <w:endnote w:type="continuationSeparator" w:id="0">
    <w:p w:rsidR="00DD7B93" w:rsidRDefault="00DD7B93" w:rsidP="00CE0B6B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7C20A0" w:rsidP="00871D9B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 w:rsidR="00B71A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A8F" w:rsidRDefault="00B71A8F" w:rsidP="001D21D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B71A8F" w:rsidP="001D21DF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B71A8F" w:rsidP="00CE0B6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93" w:rsidRDefault="00DD7B93" w:rsidP="00CE0B6B">
      <w:pPr>
        <w:ind w:firstLine="600"/>
      </w:pPr>
      <w:r>
        <w:separator/>
      </w:r>
    </w:p>
  </w:footnote>
  <w:footnote w:type="continuationSeparator" w:id="0">
    <w:p w:rsidR="00DD7B93" w:rsidRDefault="00DD7B93" w:rsidP="00CE0B6B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B71A8F" w:rsidP="00CE0B6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B71A8F" w:rsidP="00C5218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8F" w:rsidRDefault="00B71A8F" w:rsidP="00CE0B6B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4E48F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68099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B8849C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6E20B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9628D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78E88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146003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CA05C3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77C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1A22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CBE7D17"/>
    <w:multiLevelType w:val="hybridMultilevel"/>
    <w:tmpl w:val="5A609B1C"/>
    <w:lvl w:ilvl="0" w:tplc="B522618A">
      <w:start w:val="1"/>
      <w:numFmt w:val="japaneseCounting"/>
      <w:lvlText w:val="%1、"/>
      <w:lvlJc w:val="left"/>
      <w:pPr>
        <w:tabs>
          <w:tab w:val="num" w:pos="1348"/>
        </w:tabs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11">
    <w:nsid w:val="6EBF5F8A"/>
    <w:multiLevelType w:val="hybridMultilevel"/>
    <w:tmpl w:val="87AC7C16"/>
    <w:lvl w:ilvl="0" w:tplc="4006A4F2">
      <w:start w:val="1"/>
      <w:numFmt w:val="decimal"/>
      <w:lvlText w:val="(%1)"/>
      <w:lvlJc w:val="left"/>
      <w:pPr>
        <w:tabs>
          <w:tab w:val="num" w:pos="1535"/>
        </w:tabs>
        <w:ind w:left="15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5"/>
        </w:tabs>
        <w:ind w:left="16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5"/>
        </w:tabs>
        <w:ind w:left="24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5"/>
        </w:tabs>
        <w:ind w:left="29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5"/>
        </w:tabs>
        <w:ind w:left="37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5"/>
        </w:tabs>
        <w:ind w:left="41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5"/>
        </w:tabs>
        <w:ind w:left="4595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1F08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F5"/>
    <w:rsid w:val="00001BBF"/>
    <w:rsid w:val="00002052"/>
    <w:rsid w:val="00006267"/>
    <w:rsid w:val="0001088C"/>
    <w:rsid w:val="00013046"/>
    <w:rsid w:val="00016502"/>
    <w:rsid w:val="00020416"/>
    <w:rsid w:val="0002517C"/>
    <w:rsid w:val="00030515"/>
    <w:rsid w:val="00031461"/>
    <w:rsid w:val="0003582C"/>
    <w:rsid w:val="00042964"/>
    <w:rsid w:val="000461A2"/>
    <w:rsid w:val="000465E3"/>
    <w:rsid w:val="000468FE"/>
    <w:rsid w:val="00046E43"/>
    <w:rsid w:val="00052497"/>
    <w:rsid w:val="0005506B"/>
    <w:rsid w:val="00055611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9020F"/>
    <w:rsid w:val="00095FC6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C7910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04BE3"/>
    <w:rsid w:val="0010535E"/>
    <w:rsid w:val="00111389"/>
    <w:rsid w:val="001234D7"/>
    <w:rsid w:val="00132C4D"/>
    <w:rsid w:val="00147F17"/>
    <w:rsid w:val="00153137"/>
    <w:rsid w:val="0015586B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391A"/>
    <w:rsid w:val="001946FC"/>
    <w:rsid w:val="00194CDE"/>
    <w:rsid w:val="00196567"/>
    <w:rsid w:val="001978CA"/>
    <w:rsid w:val="001A02DE"/>
    <w:rsid w:val="001A28E2"/>
    <w:rsid w:val="001A559F"/>
    <w:rsid w:val="001A5CA8"/>
    <w:rsid w:val="001A5D37"/>
    <w:rsid w:val="001B0317"/>
    <w:rsid w:val="001B4D01"/>
    <w:rsid w:val="001C07D5"/>
    <w:rsid w:val="001C4924"/>
    <w:rsid w:val="001C59B3"/>
    <w:rsid w:val="001D21DF"/>
    <w:rsid w:val="001E04A1"/>
    <w:rsid w:val="001E2862"/>
    <w:rsid w:val="001E5981"/>
    <w:rsid w:val="001F054A"/>
    <w:rsid w:val="001F5434"/>
    <w:rsid w:val="001F7BD9"/>
    <w:rsid w:val="00210467"/>
    <w:rsid w:val="0021461C"/>
    <w:rsid w:val="002149F7"/>
    <w:rsid w:val="002156C0"/>
    <w:rsid w:val="002222A6"/>
    <w:rsid w:val="0022562C"/>
    <w:rsid w:val="00225C71"/>
    <w:rsid w:val="00227104"/>
    <w:rsid w:val="002302DA"/>
    <w:rsid w:val="002355DC"/>
    <w:rsid w:val="00240A1B"/>
    <w:rsid w:val="00240A66"/>
    <w:rsid w:val="00240DBA"/>
    <w:rsid w:val="0024352C"/>
    <w:rsid w:val="00245150"/>
    <w:rsid w:val="002452FD"/>
    <w:rsid w:val="00245325"/>
    <w:rsid w:val="002526DD"/>
    <w:rsid w:val="0026394A"/>
    <w:rsid w:val="00266736"/>
    <w:rsid w:val="002748C2"/>
    <w:rsid w:val="00274FA9"/>
    <w:rsid w:val="00275E11"/>
    <w:rsid w:val="00276BE5"/>
    <w:rsid w:val="00281F99"/>
    <w:rsid w:val="0028238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4CD3"/>
    <w:rsid w:val="002E77BE"/>
    <w:rsid w:val="002F045E"/>
    <w:rsid w:val="002F0E5F"/>
    <w:rsid w:val="002F3CC0"/>
    <w:rsid w:val="00312B7E"/>
    <w:rsid w:val="00314132"/>
    <w:rsid w:val="00317DF9"/>
    <w:rsid w:val="00323DC8"/>
    <w:rsid w:val="00326891"/>
    <w:rsid w:val="00327026"/>
    <w:rsid w:val="00333967"/>
    <w:rsid w:val="003352FF"/>
    <w:rsid w:val="00337DE7"/>
    <w:rsid w:val="003408CF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0F0C"/>
    <w:rsid w:val="003758A3"/>
    <w:rsid w:val="0038062F"/>
    <w:rsid w:val="003815D2"/>
    <w:rsid w:val="00385F78"/>
    <w:rsid w:val="00386A12"/>
    <w:rsid w:val="00387112"/>
    <w:rsid w:val="00395459"/>
    <w:rsid w:val="003A038D"/>
    <w:rsid w:val="003A0C5F"/>
    <w:rsid w:val="003A5AB5"/>
    <w:rsid w:val="003A60C3"/>
    <w:rsid w:val="003B0112"/>
    <w:rsid w:val="003B0719"/>
    <w:rsid w:val="003B0E38"/>
    <w:rsid w:val="003B4245"/>
    <w:rsid w:val="003B4694"/>
    <w:rsid w:val="003B5CF4"/>
    <w:rsid w:val="003B7CE1"/>
    <w:rsid w:val="003C0AD5"/>
    <w:rsid w:val="003C0BA0"/>
    <w:rsid w:val="003D5149"/>
    <w:rsid w:val="003D6344"/>
    <w:rsid w:val="003E20B4"/>
    <w:rsid w:val="003E2A90"/>
    <w:rsid w:val="003E3815"/>
    <w:rsid w:val="003E4606"/>
    <w:rsid w:val="003E50F9"/>
    <w:rsid w:val="003E7826"/>
    <w:rsid w:val="003F4F6A"/>
    <w:rsid w:val="00401636"/>
    <w:rsid w:val="0040372C"/>
    <w:rsid w:val="004039A5"/>
    <w:rsid w:val="004051D3"/>
    <w:rsid w:val="00410557"/>
    <w:rsid w:val="00414781"/>
    <w:rsid w:val="004158D5"/>
    <w:rsid w:val="00416711"/>
    <w:rsid w:val="004203EC"/>
    <w:rsid w:val="0042116B"/>
    <w:rsid w:val="00421C8F"/>
    <w:rsid w:val="00422865"/>
    <w:rsid w:val="00422D91"/>
    <w:rsid w:val="00425047"/>
    <w:rsid w:val="00434C80"/>
    <w:rsid w:val="0043552E"/>
    <w:rsid w:val="004374CB"/>
    <w:rsid w:val="00441EC9"/>
    <w:rsid w:val="00451C2C"/>
    <w:rsid w:val="004552A1"/>
    <w:rsid w:val="0046404C"/>
    <w:rsid w:val="00465BA2"/>
    <w:rsid w:val="00472949"/>
    <w:rsid w:val="00472992"/>
    <w:rsid w:val="0047398A"/>
    <w:rsid w:val="00477678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4F6BEA"/>
    <w:rsid w:val="0050291C"/>
    <w:rsid w:val="005038BC"/>
    <w:rsid w:val="00504359"/>
    <w:rsid w:val="00507EB2"/>
    <w:rsid w:val="00511085"/>
    <w:rsid w:val="005115E3"/>
    <w:rsid w:val="00512018"/>
    <w:rsid w:val="00513C00"/>
    <w:rsid w:val="00514ED3"/>
    <w:rsid w:val="00514EFD"/>
    <w:rsid w:val="0051649F"/>
    <w:rsid w:val="005211BF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16B"/>
    <w:rsid w:val="00591B31"/>
    <w:rsid w:val="005925F6"/>
    <w:rsid w:val="00592CA8"/>
    <w:rsid w:val="00593812"/>
    <w:rsid w:val="005938C5"/>
    <w:rsid w:val="00593B6A"/>
    <w:rsid w:val="005B0E05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381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2463"/>
    <w:rsid w:val="00614400"/>
    <w:rsid w:val="00614C05"/>
    <w:rsid w:val="0061516D"/>
    <w:rsid w:val="0062300B"/>
    <w:rsid w:val="00623DC2"/>
    <w:rsid w:val="00630392"/>
    <w:rsid w:val="00632D5B"/>
    <w:rsid w:val="00633E89"/>
    <w:rsid w:val="006340E1"/>
    <w:rsid w:val="00641308"/>
    <w:rsid w:val="0064342A"/>
    <w:rsid w:val="006438B2"/>
    <w:rsid w:val="00654790"/>
    <w:rsid w:val="006564C1"/>
    <w:rsid w:val="0065671D"/>
    <w:rsid w:val="00657C9A"/>
    <w:rsid w:val="00665EA5"/>
    <w:rsid w:val="00673509"/>
    <w:rsid w:val="0067774B"/>
    <w:rsid w:val="006800F5"/>
    <w:rsid w:val="006804C1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B1076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E746B"/>
    <w:rsid w:val="006F0DFA"/>
    <w:rsid w:val="007073A8"/>
    <w:rsid w:val="0071301E"/>
    <w:rsid w:val="00714D55"/>
    <w:rsid w:val="00714E66"/>
    <w:rsid w:val="007214FA"/>
    <w:rsid w:val="00722412"/>
    <w:rsid w:val="00726F33"/>
    <w:rsid w:val="00726F72"/>
    <w:rsid w:val="007303DF"/>
    <w:rsid w:val="00731247"/>
    <w:rsid w:val="00731F85"/>
    <w:rsid w:val="00736A27"/>
    <w:rsid w:val="00742A48"/>
    <w:rsid w:val="00746AB4"/>
    <w:rsid w:val="00746D5D"/>
    <w:rsid w:val="00752D9C"/>
    <w:rsid w:val="00753B11"/>
    <w:rsid w:val="00753C63"/>
    <w:rsid w:val="007562BB"/>
    <w:rsid w:val="00757163"/>
    <w:rsid w:val="00757555"/>
    <w:rsid w:val="00764E1C"/>
    <w:rsid w:val="00770D29"/>
    <w:rsid w:val="00775913"/>
    <w:rsid w:val="00777EE5"/>
    <w:rsid w:val="00784AB1"/>
    <w:rsid w:val="00784D54"/>
    <w:rsid w:val="007906C2"/>
    <w:rsid w:val="007932BE"/>
    <w:rsid w:val="00794DF3"/>
    <w:rsid w:val="007A2853"/>
    <w:rsid w:val="007A32B4"/>
    <w:rsid w:val="007A389F"/>
    <w:rsid w:val="007A4E69"/>
    <w:rsid w:val="007B7DB2"/>
    <w:rsid w:val="007C20A0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5E7C"/>
    <w:rsid w:val="00827797"/>
    <w:rsid w:val="0083225A"/>
    <w:rsid w:val="00832CF7"/>
    <w:rsid w:val="0083369F"/>
    <w:rsid w:val="008353B9"/>
    <w:rsid w:val="00836697"/>
    <w:rsid w:val="00841734"/>
    <w:rsid w:val="00844360"/>
    <w:rsid w:val="0084437F"/>
    <w:rsid w:val="0084624C"/>
    <w:rsid w:val="00861900"/>
    <w:rsid w:val="00871D9B"/>
    <w:rsid w:val="00872260"/>
    <w:rsid w:val="0087264C"/>
    <w:rsid w:val="00873AD7"/>
    <w:rsid w:val="00874850"/>
    <w:rsid w:val="0087661B"/>
    <w:rsid w:val="00877546"/>
    <w:rsid w:val="0088020A"/>
    <w:rsid w:val="00881098"/>
    <w:rsid w:val="00884DE9"/>
    <w:rsid w:val="008874A9"/>
    <w:rsid w:val="00892E65"/>
    <w:rsid w:val="00893139"/>
    <w:rsid w:val="00896F1F"/>
    <w:rsid w:val="008A6F6F"/>
    <w:rsid w:val="008C1F09"/>
    <w:rsid w:val="008C425A"/>
    <w:rsid w:val="008C6A4F"/>
    <w:rsid w:val="008C7D28"/>
    <w:rsid w:val="008D6BB2"/>
    <w:rsid w:val="008E01F2"/>
    <w:rsid w:val="008E3675"/>
    <w:rsid w:val="008E4117"/>
    <w:rsid w:val="008E591E"/>
    <w:rsid w:val="008E6A44"/>
    <w:rsid w:val="008E756C"/>
    <w:rsid w:val="008F06FE"/>
    <w:rsid w:val="008F11D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159C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4504"/>
    <w:rsid w:val="00971881"/>
    <w:rsid w:val="00980D01"/>
    <w:rsid w:val="00981465"/>
    <w:rsid w:val="00981952"/>
    <w:rsid w:val="00984120"/>
    <w:rsid w:val="00987E69"/>
    <w:rsid w:val="009913EF"/>
    <w:rsid w:val="0099165B"/>
    <w:rsid w:val="00992CD8"/>
    <w:rsid w:val="00995AF3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4CF0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078"/>
    <w:rsid w:val="009F0875"/>
    <w:rsid w:val="009F0BF4"/>
    <w:rsid w:val="009F1534"/>
    <w:rsid w:val="009F21EE"/>
    <w:rsid w:val="009F5817"/>
    <w:rsid w:val="009F6A02"/>
    <w:rsid w:val="009F72E9"/>
    <w:rsid w:val="00A056EF"/>
    <w:rsid w:val="00A12D6D"/>
    <w:rsid w:val="00A142BF"/>
    <w:rsid w:val="00A16924"/>
    <w:rsid w:val="00A1755E"/>
    <w:rsid w:val="00A21059"/>
    <w:rsid w:val="00A252BE"/>
    <w:rsid w:val="00A25E14"/>
    <w:rsid w:val="00A27A13"/>
    <w:rsid w:val="00A31641"/>
    <w:rsid w:val="00A43C3D"/>
    <w:rsid w:val="00A51DA4"/>
    <w:rsid w:val="00A579F0"/>
    <w:rsid w:val="00A57AB2"/>
    <w:rsid w:val="00A64EA7"/>
    <w:rsid w:val="00A6622F"/>
    <w:rsid w:val="00A72008"/>
    <w:rsid w:val="00A739B6"/>
    <w:rsid w:val="00A76266"/>
    <w:rsid w:val="00A778D3"/>
    <w:rsid w:val="00A804A6"/>
    <w:rsid w:val="00A831FB"/>
    <w:rsid w:val="00A9412D"/>
    <w:rsid w:val="00A95B83"/>
    <w:rsid w:val="00A95E82"/>
    <w:rsid w:val="00A95FF3"/>
    <w:rsid w:val="00A97854"/>
    <w:rsid w:val="00AA02A4"/>
    <w:rsid w:val="00AA45C3"/>
    <w:rsid w:val="00AA56D1"/>
    <w:rsid w:val="00AA5F4E"/>
    <w:rsid w:val="00AB4B9C"/>
    <w:rsid w:val="00AC23CF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0657"/>
    <w:rsid w:val="00B41B21"/>
    <w:rsid w:val="00B42713"/>
    <w:rsid w:val="00B45888"/>
    <w:rsid w:val="00B50557"/>
    <w:rsid w:val="00B513FD"/>
    <w:rsid w:val="00B54912"/>
    <w:rsid w:val="00B62706"/>
    <w:rsid w:val="00B65095"/>
    <w:rsid w:val="00B65ABD"/>
    <w:rsid w:val="00B6774F"/>
    <w:rsid w:val="00B71A8F"/>
    <w:rsid w:val="00B71D3A"/>
    <w:rsid w:val="00B7384A"/>
    <w:rsid w:val="00B7409D"/>
    <w:rsid w:val="00B74FCD"/>
    <w:rsid w:val="00B75DD6"/>
    <w:rsid w:val="00B8230E"/>
    <w:rsid w:val="00B84D29"/>
    <w:rsid w:val="00B8636E"/>
    <w:rsid w:val="00B90886"/>
    <w:rsid w:val="00B949D8"/>
    <w:rsid w:val="00B95D45"/>
    <w:rsid w:val="00BA07A2"/>
    <w:rsid w:val="00BA21D4"/>
    <w:rsid w:val="00BA2938"/>
    <w:rsid w:val="00BA6090"/>
    <w:rsid w:val="00BA60A7"/>
    <w:rsid w:val="00BA7A6F"/>
    <w:rsid w:val="00BB141D"/>
    <w:rsid w:val="00BB3CCB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00"/>
    <w:rsid w:val="00C0282D"/>
    <w:rsid w:val="00C050FC"/>
    <w:rsid w:val="00C0727E"/>
    <w:rsid w:val="00C1038D"/>
    <w:rsid w:val="00C10AE0"/>
    <w:rsid w:val="00C14CD2"/>
    <w:rsid w:val="00C15AD4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176"/>
    <w:rsid w:val="00C51CD7"/>
    <w:rsid w:val="00C52182"/>
    <w:rsid w:val="00C5385F"/>
    <w:rsid w:val="00C54158"/>
    <w:rsid w:val="00C549CD"/>
    <w:rsid w:val="00C557EA"/>
    <w:rsid w:val="00C60705"/>
    <w:rsid w:val="00C640FA"/>
    <w:rsid w:val="00C67C69"/>
    <w:rsid w:val="00C738B2"/>
    <w:rsid w:val="00C74A24"/>
    <w:rsid w:val="00C763A2"/>
    <w:rsid w:val="00C83BCF"/>
    <w:rsid w:val="00C873CE"/>
    <w:rsid w:val="00C87D3B"/>
    <w:rsid w:val="00CA3925"/>
    <w:rsid w:val="00CA3FAF"/>
    <w:rsid w:val="00CA43B9"/>
    <w:rsid w:val="00CA5A14"/>
    <w:rsid w:val="00CA7E78"/>
    <w:rsid w:val="00CB2641"/>
    <w:rsid w:val="00CB34DF"/>
    <w:rsid w:val="00CB455C"/>
    <w:rsid w:val="00CB7DC0"/>
    <w:rsid w:val="00CC1414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1792"/>
    <w:rsid w:val="00D0383D"/>
    <w:rsid w:val="00D07ADE"/>
    <w:rsid w:val="00D150CB"/>
    <w:rsid w:val="00D15436"/>
    <w:rsid w:val="00D17602"/>
    <w:rsid w:val="00D23826"/>
    <w:rsid w:val="00D2534D"/>
    <w:rsid w:val="00D26917"/>
    <w:rsid w:val="00D27E5B"/>
    <w:rsid w:val="00D30025"/>
    <w:rsid w:val="00D3226B"/>
    <w:rsid w:val="00D32B81"/>
    <w:rsid w:val="00D406D4"/>
    <w:rsid w:val="00D41D9D"/>
    <w:rsid w:val="00D42FEB"/>
    <w:rsid w:val="00D45449"/>
    <w:rsid w:val="00D4752E"/>
    <w:rsid w:val="00D47F84"/>
    <w:rsid w:val="00D52334"/>
    <w:rsid w:val="00D52A73"/>
    <w:rsid w:val="00D577A7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0FF3"/>
    <w:rsid w:val="00D8454A"/>
    <w:rsid w:val="00D86A0A"/>
    <w:rsid w:val="00D900D6"/>
    <w:rsid w:val="00DA1298"/>
    <w:rsid w:val="00DA40EA"/>
    <w:rsid w:val="00DA69EE"/>
    <w:rsid w:val="00DB7F70"/>
    <w:rsid w:val="00DD1ECA"/>
    <w:rsid w:val="00DD77D2"/>
    <w:rsid w:val="00DD7B93"/>
    <w:rsid w:val="00DE10DC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472"/>
    <w:rsid w:val="00E32C39"/>
    <w:rsid w:val="00E32D70"/>
    <w:rsid w:val="00E35CDD"/>
    <w:rsid w:val="00E41DE8"/>
    <w:rsid w:val="00E4262F"/>
    <w:rsid w:val="00E44CC2"/>
    <w:rsid w:val="00E47893"/>
    <w:rsid w:val="00E531AD"/>
    <w:rsid w:val="00E55FBE"/>
    <w:rsid w:val="00E5620F"/>
    <w:rsid w:val="00E5652E"/>
    <w:rsid w:val="00E600B8"/>
    <w:rsid w:val="00E66F51"/>
    <w:rsid w:val="00E73E73"/>
    <w:rsid w:val="00E7515A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1DCB"/>
    <w:rsid w:val="00EB5842"/>
    <w:rsid w:val="00EC380E"/>
    <w:rsid w:val="00ED1BFF"/>
    <w:rsid w:val="00ED2868"/>
    <w:rsid w:val="00ED6202"/>
    <w:rsid w:val="00ED6737"/>
    <w:rsid w:val="00EE30EE"/>
    <w:rsid w:val="00EF1B0F"/>
    <w:rsid w:val="00F02D52"/>
    <w:rsid w:val="00F05223"/>
    <w:rsid w:val="00F0640E"/>
    <w:rsid w:val="00F07320"/>
    <w:rsid w:val="00F1244E"/>
    <w:rsid w:val="00F13696"/>
    <w:rsid w:val="00F20CF7"/>
    <w:rsid w:val="00F25485"/>
    <w:rsid w:val="00F27237"/>
    <w:rsid w:val="00F33DE0"/>
    <w:rsid w:val="00F36E77"/>
    <w:rsid w:val="00F43CA0"/>
    <w:rsid w:val="00F43D00"/>
    <w:rsid w:val="00F476E7"/>
    <w:rsid w:val="00F501C0"/>
    <w:rsid w:val="00F5184A"/>
    <w:rsid w:val="00F54E23"/>
    <w:rsid w:val="00F57AEC"/>
    <w:rsid w:val="00F57C57"/>
    <w:rsid w:val="00F634A4"/>
    <w:rsid w:val="00F64692"/>
    <w:rsid w:val="00F706F4"/>
    <w:rsid w:val="00F716D7"/>
    <w:rsid w:val="00F8207E"/>
    <w:rsid w:val="00F8270C"/>
    <w:rsid w:val="00F844C6"/>
    <w:rsid w:val="00F876A4"/>
    <w:rsid w:val="00F949BC"/>
    <w:rsid w:val="00F9621B"/>
    <w:rsid w:val="00FA1565"/>
    <w:rsid w:val="00FA36CE"/>
    <w:rsid w:val="00FA574B"/>
    <w:rsid w:val="00FA60EE"/>
    <w:rsid w:val="00FB1990"/>
    <w:rsid w:val="00FB4265"/>
    <w:rsid w:val="00FB66B9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B6B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CE0B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D21DF"/>
  </w:style>
  <w:style w:type="paragraph" w:styleId="a5">
    <w:name w:val="header"/>
    <w:basedOn w:val="a"/>
    <w:rsid w:val="001D2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aliases w:val="文件标题"/>
    <w:basedOn w:val="1"/>
    <w:next w:val="2"/>
    <w:qFormat/>
    <w:rsid w:val="00CE0B6B"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customStyle="1" w:styleId="a7">
    <w:name w:val="市科协公文标题"/>
    <w:basedOn w:val="a6"/>
    <w:rsid w:val="00CE0B6B"/>
    <w:pPr>
      <w:ind w:firstLineChars="0" w:firstLine="0"/>
    </w:pPr>
    <w:rPr>
      <w:rFonts w:cs="宋体"/>
      <w:szCs w:val="20"/>
    </w:rPr>
  </w:style>
  <w:style w:type="paragraph" w:styleId="a8">
    <w:name w:val="Body Text Indent"/>
    <w:basedOn w:val="a"/>
    <w:rsid w:val="00CE0B6B"/>
    <w:pPr>
      <w:spacing w:after="120"/>
      <w:ind w:leftChars="200" w:left="420"/>
    </w:pPr>
  </w:style>
  <w:style w:type="paragraph" w:styleId="2">
    <w:name w:val="Body Text First Indent 2"/>
    <w:basedOn w:val="a8"/>
    <w:rsid w:val="00CE0B6B"/>
    <w:pPr>
      <w:ind w:firstLine="420"/>
    </w:pPr>
  </w:style>
  <w:style w:type="paragraph" w:customStyle="1" w:styleId="a9">
    <w:name w:val="公文副标题"/>
    <w:basedOn w:val="1"/>
    <w:next w:val="aa"/>
    <w:rsid w:val="0096383C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9"/>
    <w:rsid w:val="0096383C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styleId="aa">
    <w:name w:val="Body Text"/>
    <w:basedOn w:val="a"/>
    <w:rsid w:val="0096383C"/>
    <w:pPr>
      <w:spacing w:after="120"/>
    </w:pPr>
  </w:style>
  <w:style w:type="paragraph" w:customStyle="1" w:styleId="ab">
    <w:name w:val="市科协请示标题"/>
    <w:next w:val="a9"/>
    <w:rsid w:val="003E3815"/>
    <w:rPr>
      <w:rFonts w:ascii="华文中宋" w:eastAsia="华文中宋" w:hAnsi="华文中宋" w:cs="宋体"/>
      <w:kern w:val="44"/>
      <w:sz w:val="44"/>
    </w:rPr>
  </w:style>
  <w:style w:type="paragraph" w:customStyle="1" w:styleId="ac">
    <w:name w:val="请示正文"/>
    <w:rsid w:val="003E3815"/>
    <w:pPr>
      <w:ind w:firstLine="676"/>
    </w:pPr>
    <w:rPr>
      <w:rFonts w:ascii="仿宋_GB2312" w:eastAsia="仿宋_GB2312"/>
      <w:kern w:val="2"/>
      <w:sz w:val="30"/>
      <w:szCs w:val="30"/>
    </w:rPr>
  </w:style>
  <w:style w:type="paragraph" w:styleId="ad">
    <w:name w:val="Date"/>
    <w:basedOn w:val="a"/>
    <w:next w:val="a"/>
    <w:rsid w:val="000E6212"/>
    <w:pPr>
      <w:ind w:leftChars="2500" w:left="100"/>
    </w:pPr>
  </w:style>
  <w:style w:type="paragraph" w:styleId="ae">
    <w:name w:val="Document Map"/>
    <w:basedOn w:val="a"/>
    <w:semiHidden/>
    <w:rsid w:val="00937941"/>
    <w:pPr>
      <w:shd w:val="clear" w:color="auto" w:fill="000080"/>
    </w:pPr>
  </w:style>
  <w:style w:type="paragraph" w:styleId="af">
    <w:name w:val="Balloon Text"/>
    <w:basedOn w:val="a"/>
    <w:semiHidden/>
    <w:rsid w:val="00A95FF3"/>
    <w:rPr>
      <w:sz w:val="18"/>
      <w:szCs w:val="18"/>
    </w:rPr>
  </w:style>
  <w:style w:type="table" w:styleId="af0">
    <w:name w:val="Table Grid"/>
    <w:basedOn w:val="a1"/>
    <w:rsid w:val="00F476E7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8A6F6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6222;&#37096;&#24120;&#29992;&#21150;&#20844;&#25991;&#26723;\&#29301;&#29275;&#33457;&#23453;&#20856;\&#20449;&#20989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信函格式</Template>
  <TotalTime>6</TotalTime>
  <Pages>2</Pages>
  <Words>123</Words>
  <Characters>706</Characters>
  <Application>Microsoft Office Word</Application>
  <DocSecurity>0</DocSecurity>
  <Lines>5</Lines>
  <Paragraphs>1</Paragraphs>
  <ScaleCrop>false</ScaleCrop>
  <Company>hy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2018-09-03T03:42:00Z</cp:lastPrinted>
  <dcterms:created xsi:type="dcterms:W3CDTF">2018-09-07T07:36:00Z</dcterms:created>
  <dcterms:modified xsi:type="dcterms:W3CDTF">2018-09-10T02:00:00Z</dcterms:modified>
</cp:coreProperties>
</file>