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届全国青少年科技创新大赛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专项奖登记表</w:t>
      </w:r>
    </w:p>
    <w:tbl>
      <w:tblPr>
        <w:tblStyle w:val="1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22"/>
        <w:gridCol w:w="1449"/>
        <w:gridCol w:w="435"/>
        <w:gridCol w:w="1263"/>
        <w:gridCol w:w="46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20" w:type="dxa"/>
            <w:gridSpan w:val="7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5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5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35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职务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5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职务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57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szCs w:val="20"/>
              </w:rPr>
            </w:pPr>
            <w:r>
              <w:rPr>
                <w:rFonts w:hint="eastAsia" w:eastAsia="黑体"/>
                <w:bCs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单位简介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</w:rPr>
              <w:t>单位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标识（LOGO）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20" w:type="dxa"/>
            <w:gridSpan w:val="7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二、设奖信息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拟设奖项名称</w:t>
            </w:r>
          </w:p>
        </w:tc>
        <w:tc>
          <w:tcPr>
            <w:tcW w:w="7537" w:type="dxa"/>
            <w:gridSpan w:val="6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983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奖项介绍</w:t>
            </w:r>
          </w:p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7537" w:type="dxa"/>
            <w:gridSpan w:val="6"/>
            <w:noWrap/>
            <w:vAlign w:val="top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奖项目的、奖励对象、评选标准</w:t>
            </w:r>
          </w:p>
          <w:p>
            <w:pPr>
              <w:pStyle w:val="4"/>
              <w:spacing w:line="240" w:lineRule="auto"/>
              <w:rPr>
                <w:rFonts w:hint="eastAsia" w:eastAsia="黑体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83" w:type="dxa"/>
            <w:vMerge w:val="restart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奖项内容</w:t>
            </w: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奖项数量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8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单项奖金金额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金额总计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8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荣誉</w:t>
            </w:r>
            <w:r>
              <w:rPr>
                <w:rFonts w:hint="eastAsia" w:eastAsia="黑体"/>
                <w:bCs/>
                <w:sz w:val="24"/>
              </w:rPr>
              <w:t>证书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212090</wp:posOffset>
                      </wp:positionV>
                      <wp:extent cx="138430" cy="146685"/>
                      <wp:effectExtent l="5080" t="5080" r="8890" b="10160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18.95pt;margin-top:16.7pt;height:11.55pt;width:10.9pt;z-index:251660288;mso-width-relative:page;mso-height-relative:page;" fillcolor="#FFFFFF" filled="t" stroked="t" coordsize="21600,21600" o:gfxdata="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DWg2tgAAAAJAQAADwAAAAAAAAABACAAAAAiAAAAZHJzL2Rvd25y&#10;ZXYueG1sUEsBAhQAFAAAAAgAh07iQEXSe9D+AQAAKwQAAA4AAAAAAAAAAQAgAAAAJw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208915</wp:posOffset>
                      </wp:positionV>
                      <wp:extent cx="138430" cy="146685"/>
                      <wp:effectExtent l="5080" t="5080" r="8890" b="10160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45.05pt;margin-top:16.45pt;height:11.55pt;width:10.9pt;z-index:251659264;mso-width-relative:page;mso-height-relative:page;" fillcolor="#FFFFFF" filled="t" stroked="t" coordsize="21600,21600" o:gfxdata="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cidr3WAAAACAEAAA8AAAAAAAAAAQAgAAAAIgAAAGRycy9kb3ducmV2&#10;LnhtbFBLAQIUABQAAAAIAIdO4kC7MDwX/gEAACs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w:t>有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奖杯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203200</wp:posOffset>
                      </wp:positionV>
                      <wp:extent cx="138430" cy="146685"/>
                      <wp:effectExtent l="5080" t="5080" r="8890" b="10160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5pt;margin-top:16pt;height:11.55pt;width:10.9pt;z-index:251662336;mso-width-relative:page;mso-height-relative:page;" fillcolor="#FFFFFF" filled="t" stroked="t" coordsize="21600,21600" o:gfxdata="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qo7ldgAAAAJAQAADwAAAAAAAAABACAAAAAiAAAAZHJzL2Rvd25y&#10;ZXYueG1sUEsBAhQAFAAAAAgAh07iQDDgDcv+AQAAKwQAAA4AAAAAAAAAAQAgAAAAJw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201930</wp:posOffset>
                      </wp:positionV>
                      <wp:extent cx="138430" cy="146685"/>
                      <wp:effectExtent l="5080" t="5080" r="8890" b="10160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2.45pt;margin-top:15.9pt;height:11.55pt;width:10.9pt;z-index:251661312;mso-width-relative:page;mso-height-relative:page;" fillcolor="#FFFFFF" filled="t" stroked="t" coordsize="21600,21600" o:gfxdata="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HYNadYAAAAIAQAADwAAAAAAAAABACAAAAAiAAAAZHJzL2Rvd25yZXYu&#10;eG1sUEsBAhQAFAAAAAgAh07iQJ/SSeb9AQAAK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w:t>有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8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奖牌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217170</wp:posOffset>
                      </wp:positionV>
                      <wp:extent cx="138430" cy="146685"/>
                      <wp:effectExtent l="5080" t="5080" r="8890" b="10160"/>
                      <wp:wrapNone/>
                      <wp:docPr id="7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18.85pt;margin-top:17.1pt;height:11.55pt;width:10.9pt;z-index:251664384;mso-width-relative:page;mso-height-relative:page;" fillcolor="#FFFFFF" filled="t" stroked="t" coordsize="21600,21600" o:gfxdata="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35MXTYAAAACQEAAA8AAAAAAAAAAQAgAAAAIgAAAGRycy9kb3du&#10;cmV2LnhtbFBLAQIUABQAAAAIAIdO4kDc8/B0/wEAACsEAAAOAAAAAAAAAAEAIAAAACc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206375</wp:posOffset>
                      </wp:positionV>
                      <wp:extent cx="138430" cy="146685"/>
                      <wp:effectExtent l="5080" t="5080" r="8890" b="10160"/>
                      <wp:wrapNone/>
                      <wp:docPr id="6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44.2pt;margin-top:16.25pt;height:11.55pt;width:10.9pt;z-index:251663360;mso-width-relative:page;mso-height-relative:page;" fillcolor="#FFFFFF" filled="t" stroked="t" coordsize="21600,21600" o:gfxdata="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mPdW1gAAAAgBAAAPAAAAAAAAAAEAIAAAACIAAABkcnMvZG93&#10;bnJldi54bWxQSwECFAAUAAAACACHTuJAIhG3swICAAArBAAADgAAAAAAAAABACAAAAAl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黑体"/>
                <w:bCs/>
                <w:sz w:val="24"/>
              </w:rPr>
              <w:t>有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8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122" w:type="dxa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其他奖励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</w:p>
          <w:p>
            <w:pPr>
              <w:pStyle w:val="4"/>
              <w:rPr>
                <w:rFonts w:hint="eastAsia" w:eastAsia="黑体"/>
                <w:bCs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520" w:type="dxa"/>
            <w:gridSpan w:val="7"/>
            <w:noWrap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  <w:jc w:val="center"/>
        </w:trPr>
        <w:tc>
          <w:tcPr>
            <w:tcW w:w="9520" w:type="dxa"/>
            <w:gridSpan w:val="7"/>
            <w:noWrap/>
            <w:vAlign w:val="center"/>
          </w:tcPr>
          <w:p>
            <w:pPr>
              <w:spacing w:line="300" w:lineRule="auto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附有效的营业执照复印件，复印件上加盖本单位公章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提供电子版。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pStyle w:val="4"/>
              <w:rPr>
                <w:rFonts w:hint="eastAsia"/>
                <w:sz w:val="28"/>
              </w:rPr>
            </w:pPr>
          </w:p>
          <w:p>
            <w:pPr>
              <w:pStyle w:val="5"/>
              <w:rPr>
                <w:rFonts w:hint="eastAsia"/>
                <w:sz w:val="28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</w:p>
          <w:p>
            <w:pPr>
              <w:pStyle w:val="4"/>
              <w:rPr>
                <w:rFonts w:hint="eastAsia"/>
                <w:sz w:val="2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520" w:type="dxa"/>
            <w:gridSpan w:val="7"/>
            <w:noWrap/>
            <w:vAlign w:val="center"/>
          </w:tcPr>
          <w:p>
            <w:pPr>
              <w:jc w:val="left"/>
              <w:rPr>
                <w:rFonts w:hint="eastAsia" w:eastAsia="黑体"/>
                <w:bCs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法定代表人或</w:t>
            </w:r>
            <w:r>
              <w:rPr>
                <w:rFonts w:hint="eastAsia" w:eastAsia="黑体"/>
                <w:bCs/>
                <w:sz w:val="24"/>
              </w:rPr>
              <w:t xml:space="preserve">项目负责人签字：     </w:t>
            </w:r>
          </w:p>
          <w:p>
            <w:pPr>
              <w:pStyle w:val="4"/>
              <w:rPr>
                <w:rFonts w:hint="eastAsia" w:eastAsia="黑体"/>
                <w:bCs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 xml:space="preserve">              </w:t>
            </w:r>
          </w:p>
          <w:p>
            <w:pPr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 xml:space="preserve">                                   申报单位（公章）</w:t>
            </w:r>
          </w:p>
          <w:p>
            <w:pPr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NumType w:start="5"/>
      <w:cols w:space="0" w:num="1"/>
      <w:rtlGutter w:val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B369C-82C3-48AA-A326-B69753D12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3BC5F1-F82F-4EDC-9A4D-07F39158F0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A35E58-62FC-4E21-9501-1E0C0CCF15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18C207-D5B2-45BA-8EB5-5EE6361696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adjustRightInd w:val="0"/>
      <w:ind w:firstLine="0" w:firstLineChars="0"/>
      <w:rPr>
        <w:rStyle w:val="18"/>
        <w:rFonts w:hint="eastAsia"/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— </w:t>
    </w:r>
    <w:r>
      <w:rPr>
        <w:rStyle w:val="18"/>
        <w:rFonts w:ascii="宋体" w:hAnsi="宋体" w:eastAsia="宋体"/>
        <w:sz w:val="28"/>
        <w:szCs w:val="28"/>
      </w:rPr>
      <w:fldChar w:fldCharType="begin"/>
    </w:r>
    <w:r>
      <w:rPr>
        <w:rStyle w:val="18"/>
        <w:rFonts w:ascii="宋体" w:hAnsi="宋体" w:eastAsia="宋体"/>
        <w:sz w:val="28"/>
        <w:szCs w:val="28"/>
      </w:rPr>
      <w:instrText xml:space="preserve">PAGE  </w:instrText>
    </w:r>
    <w:r>
      <w:rPr>
        <w:rStyle w:val="18"/>
        <w:rFonts w:ascii="宋体" w:hAnsi="宋体" w:eastAsia="宋体"/>
        <w:sz w:val="28"/>
        <w:szCs w:val="28"/>
      </w:rPr>
      <w:fldChar w:fldCharType="separate"/>
    </w:r>
    <w:r>
      <w:rPr>
        <w:rStyle w:val="18"/>
        <w:rFonts w:ascii="宋体" w:hAnsi="宋体" w:eastAsia="宋体"/>
        <w:sz w:val="28"/>
        <w:szCs w:val="28"/>
      </w:rPr>
      <w:t>3</w:t>
    </w:r>
    <w:r>
      <w:rPr>
        <w:rStyle w:val="18"/>
        <w:rFonts w:ascii="宋体" w:hAnsi="宋体" w:eastAsia="宋体"/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57"/>
  <w:drawingGridVerticalSpacing w:val="30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DcwZDI1YzQzZDQ4MWRjM2M2NjM4YmQ3NDJkM2UifQ=="/>
  </w:docVars>
  <w:rsids>
    <w:rsidRoot w:val="001C7266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4536D05"/>
    <w:rsid w:val="05207ED6"/>
    <w:rsid w:val="065F3E74"/>
    <w:rsid w:val="06F77BFB"/>
    <w:rsid w:val="071D74DB"/>
    <w:rsid w:val="077A3E0E"/>
    <w:rsid w:val="0A652A31"/>
    <w:rsid w:val="0B27035A"/>
    <w:rsid w:val="0BC23E30"/>
    <w:rsid w:val="0C6434D9"/>
    <w:rsid w:val="0D1F1D0A"/>
    <w:rsid w:val="0FE21020"/>
    <w:rsid w:val="109F7481"/>
    <w:rsid w:val="12AA2348"/>
    <w:rsid w:val="133EBA98"/>
    <w:rsid w:val="17CE0343"/>
    <w:rsid w:val="1B8F3A84"/>
    <w:rsid w:val="1DE01F6D"/>
    <w:rsid w:val="229F3B9C"/>
    <w:rsid w:val="242465FE"/>
    <w:rsid w:val="249179A9"/>
    <w:rsid w:val="25ED0B55"/>
    <w:rsid w:val="2A517423"/>
    <w:rsid w:val="2C8632A6"/>
    <w:rsid w:val="2EAEEF8D"/>
    <w:rsid w:val="3557069A"/>
    <w:rsid w:val="396A0E1F"/>
    <w:rsid w:val="399B7F33"/>
    <w:rsid w:val="39EF0358"/>
    <w:rsid w:val="3EFB0384"/>
    <w:rsid w:val="41B11ADD"/>
    <w:rsid w:val="41E8279F"/>
    <w:rsid w:val="42976E80"/>
    <w:rsid w:val="4CFE603D"/>
    <w:rsid w:val="4D663ABA"/>
    <w:rsid w:val="505E1C0C"/>
    <w:rsid w:val="50C87C29"/>
    <w:rsid w:val="54501629"/>
    <w:rsid w:val="55C8590C"/>
    <w:rsid w:val="58154E36"/>
    <w:rsid w:val="5DE54B90"/>
    <w:rsid w:val="5FFBE467"/>
    <w:rsid w:val="62CF35BB"/>
    <w:rsid w:val="64C90FD6"/>
    <w:rsid w:val="66FE2FDC"/>
    <w:rsid w:val="68283C8B"/>
    <w:rsid w:val="6E373B8F"/>
    <w:rsid w:val="6F4A2BB7"/>
    <w:rsid w:val="6FAB2317"/>
    <w:rsid w:val="76E75B6C"/>
    <w:rsid w:val="7791E0B1"/>
    <w:rsid w:val="78A87C81"/>
    <w:rsid w:val="7B433B9A"/>
    <w:rsid w:val="7D4C6582"/>
    <w:rsid w:val="7E6247D4"/>
    <w:rsid w:val="ABDB14E9"/>
    <w:rsid w:val="D997E69C"/>
    <w:rsid w:val="EBD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2"/>
    <w:next w:val="13"/>
    <w:autoRedefine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3">
    <w:name w:val="Body Text First Indent 2"/>
    <w:basedOn w:val="6"/>
    <w:autoRedefine/>
    <w:qFormat/>
    <w:uiPriority w:val="0"/>
    <w:pPr>
      <w:ind w:firstLine="420"/>
    </w:pPr>
  </w:style>
  <w:style w:type="paragraph" w:styleId="14">
    <w:name w:val="Body Text First Indent"/>
    <w:basedOn w:val="4"/>
    <w:autoRedefine/>
    <w:qFormat/>
    <w:uiPriority w:val="99"/>
    <w:pPr>
      <w:ind w:firstLine="420" w:firstLineChars="100"/>
    </w:pPr>
  </w:style>
  <w:style w:type="table" w:styleId="16">
    <w:name w:val="Table Grid"/>
    <w:basedOn w:val="15"/>
    <w:autoRedefine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市科协公文标题"/>
    <w:basedOn w:val="12"/>
    <w:autoRedefine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20">
    <w:name w:val="公文副标题"/>
    <w:basedOn w:val="2"/>
    <w:next w:val="4"/>
    <w:autoRedefine/>
    <w:qFormat/>
    <w:uiPriority w:val="0"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20"/>
    <w:autoRedefine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2">
    <w:name w:val="市科协请示标题"/>
    <w:next w:val="20"/>
    <w:autoRedefine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3">
    <w:name w:val="请示正文"/>
    <w:autoRedefine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2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2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2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联合平下行通用公文模板</Template>
  <Company>hy</Company>
  <Pages>3</Pages>
  <Words>3838</Words>
  <Characters>4005</Characters>
  <Lines>3</Lines>
  <Paragraphs>1</Paragraphs>
  <TotalTime>2</TotalTime>
  <ScaleCrop>false</ScaleCrop>
  <LinksUpToDate>false</LinksUpToDate>
  <CharactersWithSpaces>4218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2021-01-29T23:33:00Z</dcterms:created>
  <dc:creator>沈天桔</dc:creator>
  <cp:lastModifiedBy>徐玉龙</cp:lastModifiedBy>
  <cp:lastPrinted>2024-05-14T09:02:00Z</cp:lastPrinted>
  <dcterms:modified xsi:type="dcterms:W3CDTF">2024-05-16T03:13:06Z</dcterms:modified>
  <dc:title>关于XXXXX的请示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F42D06BA25A445FB927348B94249C702_13</vt:lpwstr>
  </property>
</Properties>
</file>