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第38届全国青少年科技创新大赛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青少年和科技辅导员参赛项目表</w:t>
      </w:r>
    </w:p>
    <w:p>
      <w:pPr>
        <w:widowControl/>
        <w:jc w:val="both"/>
        <w:textAlignment w:val="center"/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6" w:firstLineChars="200"/>
        <w:jc w:val="both"/>
        <w:textAlignment w:val="center"/>
        <w:rPr>
          <w:rFonts w:hint="default" w:ascii="仿宋_GB2312" w:hAnsi="楷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一、青少年参赛项目表</w:t>
      </w:r>
    </w:p>
    <w:tbl>
      <w:tblPr>
        <w:tblStyle w:val="15"/>
        <w:tblW w:w="85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0"/>
        <w:gridCol w:w="46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Calibri Light" w:hAnsi="Calibri Light" w:eastAsia="宋体" w:cs="Calibri Light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_GB2312" w:hAnsi="楷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  <w:lang w:val="en-US" w:eastAsia="zh-CN"/>
              </w:rPr>
              <w:t>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中学生创新项目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（初中、高中）</w:t>
            </w: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化学 CH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计算机科学与信息技术 CS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工程学 EN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行为与社会科学 SO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环境科学 ES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生命学 LS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数学 MA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物理与天文学 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小学生创新项目</w:t>
            </w: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地球环境与宇宙科学 ES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行为与社会科学 SO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技术 TD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3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生命科学 LS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3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物质科学 MS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6" w:firstLineChars="200"/>
        <w:jc w:val="both"/>
        <w:textAlignment w:val="center"/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/>
          <w:bCs/>
          <w:sz w:val="32"/>
          <w:szCs w:val="32"/>
          <w:lang w:val="en-US" w:eastAsia="zh-CN"/>
        </w:rPr>
        <w:t>二、科技辅导员参赛项目表</w:t>
      </w:r>
    </w:p>
    <w:tbl>
      <w:tblPr>
        <w:tblStyle w:val="15"/>
        <w:tblW w:w="85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8"/>
        <w:gridCol w:w="4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Calibri Light" w:hAnsi="Calibri Light" w:eastAsia="宋体" w:cs="Calibri Light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仿宋_GB2312" w:hAnsi="楷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  <w:lang w:val="en-US" w:eastAsia="zh-CN"/>
              </w:rPr>
              <w:t>学科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3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科教方案类 AC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3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科教制作类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 xml:space="preserve">数学教学类 MA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3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>物理教学类 PA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3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 xml:space="preserve">化学教学类 CH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3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 xml:space="preserve">生物教学类 BI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3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 xml:space="preserve">信息技术类 IT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3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textAlignment w:val="auto"/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2"/>
                <w:szCs w:val="32"/>
                <w:lang w:val="en-US" w:eastAsia="zh-CN"/>
              </w:rPr>
              <w:t xml:space="preserve">其它教学类 OT </w:t>
            </w:r>
          </w:p>
        </w:tc>
      </w:tr>
    </w:tbl>
    <w:p>
      <w:pPr>
        <w:spacing w:line="560" w:lineRule="exact"/>
        <w:ind w:firstLine="0" w:firstLineChars="0"/>
        <w:rPr>
          <w:rFonts w:hint="eastAsia" w:ascii="仿宋_GB2312"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60" w:lineRule="exact"/>
        <w:ind w:firstLine="0" w:firstLineChars="0"/>
        <w:rPr>
          <w:rFonts w:hint="eastAsia" w:ascii="仿宋_GB2312"/>
          <w:bCs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NumType w:fmt="decimal" w:start="14"/>
      <w:cols w:space="0" w:num="1"/>
      <w:rtlGutter w:val="0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508BF0-37F5-4176-A137-E850F86C3A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6253A51-95DA-4445-8678-C037B20DD16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CF051FD-0085-4548-8FD6-DF5411CD98B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EDD30AC-8E85-4DDA-9BB5-CDF69A29A0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  <w:embedRegular r:id="rId5" w:fontKey="{DAE7A344-AED9-4F7A-B354-A85F4014D7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adjustRightInd w:val="0"/>
                            <w:ind w:firstLine="0" w:firstLineChars="0"/>
                            <w:rPr>
                              <w:rStyle w:val="18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8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adjustRightInd w:val="0"/>
                      <w:ind w:firstLine="0" w:firstLineChars="0"/>
                      <w:rPr>
                        <w:rStyle w:val="18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8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8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8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57"/>
  <w:drawingGridVerticalSpacing w:val="30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ZDcwZDI1YzQzZDQ4MWRjM2M2NjM4YmQ3NDJkM2UifQ=="/>
  </w:docVars>
  <w:rsids>
    <w:rsidRoot w:val="001C7266"/>
    <w:rsid w:val="00001BBF"/>
    <w:rsid w:val="00002052"/>
    <w:rsid w:val="00006267"/>
    <w:rsid w:val="0001088C"/>
    <w:rsid w:val="00016502"/>
    <w:rsid w:val="00020416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87619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64D6"/>
    <w:rsid w:val="00976614"/>
    <w:rsid w:val="00980D01"/>
    <w:rsid w:val="00981465"/>
    <w:rsid w:val="00981952"/>
    <w:rsid w:val="00984120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4536D05"/>
    <w:rsid w:val="05207ED6"/>
    <w:rsid w:val="065F3E74"/>
    <w:rsid w:val="06F77BFB"/>
    <w:rsid w:val="071D74DB"/>
    <w:rsid w:val="077A3E0E"/>
    <w:rsid w:val="0A652A31"/>
    <w:rsid w:val="0B27035A"/>
    <w:rsid w:val="0BC23E30"/>
    <w:rsid w:val="0C6434D9"/>
    <w:rsid w:val="0D1F1D0A"/>
    <w:rsid w:val="0FE21020"/>
    <w:rsid w:val="109F7481"/>
    <w:rsid w:val="12AA2348"/>
    <w:rsid w:val="133EBA98"/>
    <w:rsid w:val="17CE0343"/>
    <w:rsid w:val="1B8F3A84"/>
    <w:rsid w:val="1DE01F6D"/>
    <w:rsid w:val="20310A35"/>
    <w:rsid w:val="229F3B9C"/>
    <w:rsid w:val="242465FE"/>
    <w:rsid w:val="249179A9"/>
    <w:rsid w:val="25ED0B55"/>
    <w:rsid w:val="2A517423"/>
    <w:rsid w:val="2C8632A6"/>
    <w:rsid w:val="2EAEEF8D"/>
    <w:rsid w:val="3557069A"/>
    <w:rsid w:val="396A0E1F"/>
    <w:rsid w:val="399B7F33"/>
    <w:rsid w:val="39EF0358"/>
    <w:rsid w:val="3EFB0384"/>
    <w:rsid w:val="41B11ADD"/>
    <w:rsid w:val="41E8279F"/>
    <w:rsid w:val="42976E80"/>
    <w:rsid w:val="4CFE603D"/>
    <w:rsid w:val="4D663ABA"/>
    <w:rsid w:val="505E1C0C"/>
    <w:rsid w:val="50C87C29"/>
    <w:rsid w:val="54501629"/>
    <w:rsid w:val="55C8590C"/>
    <w:rsid w:val="58154E36"/>
    <w:rsid w:val="5DE54B90"/>
    <w:rsid w:val="5FFBE467"/>
    <w:rsid w:val="62CF35BB"/>
    <w:rsid w:val="64C90FD6"/>
    <w:rsid w:val="66FE2FDC"/>
    <w:rsid w:val="68283C8B"/>
    <w:rsid w:val="6F4A2BB7"/>
    <w:rsid w:val="6FAB2317"/>
    <w:rsid w:val="76E75B6C"/>
    <w:rsid w:val="7791E0B1"/>
    <w:rsid w:val="78A87C81"/>
    <w:rsid w:val="7B433B9A"/>
    <w:rsid w:val="7D4C6582"/>
    <w:rsid w:val="7E6247D4"/>
    <w:rsid w:val="ABDB14E9"/>
    <w:rsid w:val="D997E69C"/>
    <w:rsid w:val="EBD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2"/>
    <w:next w:val="13"/>
    <w:autoRedefine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paragraph" w:styleId="13">
    <w:name w:val="Body Text First Indent 2"/>
    <w:basedOn w:val="6"/>
    <w:autoRedefine/>
    <w:qFormat/>
    <w:uiPriority w:val="0"/>
    <w:pPr>
      <w:ind w:firstLine="420"/>
    </w:pPr>
  </w:style>
  <w:style w:type="paragraph" w:styleId="14">
    <w:name w:val="Body Text First Indent"/>
    <w:basedOn w:val="4"/>
    <w:autoRedefine/>
    <w:qFormat/>
    <w:uiPriority w:val="99"/>
    <w:pPr>
      <w:ind w:firstLine="420" w:firstLineChars="100"/>
    </w:pPr>
  </w:style>
  <w:style w:type="table" w:styleId="16">
    <w:name w:val="Table Grid"/>
    <w:basedOn w:val="15"/>
    <w:autoRedefine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autoRedefine/>
    <w:qFormat/>
    <w:uiPriority w:val="0"/>
  </w:style>
  <w:style w:type="paragraph" w:customStyle="1" w:styleId="19">
    <w:name w:val="市科协公文标题"/>
    <w:basedOn w:val="12"/>
    <w:autoRedefine/>
    <w:qFormat/>
    <w:uiPriority w:val="0"/>
    <w:pPr>
      <w:ind w:firstLine="0" w:firstLineChars="0"/>
    </w:pPr>
    <w:rPr>
      <w:rFonts w:cs="宋体"/>
      <w:szCs w:val="20"/>
    </w:rPr>
  </w:style>
  <w:style w:type="paragraph" w:customStyle="1" w:styleId="20">
    <w:name w:val="公文副标题"/>
    <w:basedOn w:val="2"/>
    <w:next w:val="4"/>
    <w:autoRedefine/>
    <w:qFormat/>
    <w:uiPriority w:val="0"/>
    <w:pPr>
      <w:ind w:firstLine="676"/>
    </w:pPr>
    <w:rPr>
      <w:rFonts w:eastAsia="华文中宋"/>
      <w:sz w:val="36"/>
    </w:rPr>
  </w:style>
  <w:style w:type="paragraph" w:customStyle="1" w:styleId="21">
    <w:name w:val="样式 公文副标题 + 居中 首行缩进:  2 字符"/>
    <w:basedOn w:val="20"/>
    <w:autoRedefine/>
    <w:qFormat/>
    <w:uiPriority w:val="0"/>
    <w:pPr>
      <w:spacing w:line="500" w:lineRule="exact"/>
      <w:ind w:firstLine="0" w:firstLineChars="0"/>
      <w:jc w:val="center"/>
    </w:pPr>
    <w:rPr>
      <w:rFonts w:cs="宋体"/>
      <w:szCs w:val="20"/>
    </w:rPr>
  </w:style>
  <w:style w:type="paragraph" w:customStyle="1" w:styleId="22">
    <w:name w:val="市科协请示标题"/>
    <w:next w:val="20"/>
    <w:autoRedefine/>
    <w:qFormat/>
    <w:uiPriority w:val="0"/>
    <w:rPr>
      <w:rFonts w:ascii="华文中宋" w:hAnsi="华文中宋" w:eastAsia="华文中宋" w:cs="宋体"/>
      <w:kern w:val="44"/>
      <w:sz w:val="44"/>
      <w:lang w:val="en-US" w:eastAsia="zh-CN" w:bidi="ar-SA"/>
    </w:rPr>
  </w:style>
  <w:style w:type="paragraph" w:customStyle="1" w:styleId="23">
    <w:name w:val="请示正文"/>
    <w:autoRedefine/>
    <w:qFormat/>
    <w:uiPriority w:val="0"/>
    <w:pPr>
      <w:ind w:firstLine="676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customStyle="1" w:styleId="24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2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2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2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0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联合平下行通用公文模板</Template>
  <Company>hy</Company>
  <Pages>2</Pages>
  <Words>3838</Words>
  <Characters>4005</Characters>
  <Lines>3</Lines>
  <Paragraphs>1</Paragraphs>
  <TotalTime>0</TotalTime>
  <ScaleCrop>false</ScaleCrop>
  <LinksUpToDate>false</LinksUpToDate>
  <CharactersWithSpaces>4218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2021-01-29T23:33:00Z</dcterms:created>
  <dc:creator>沈天桔</dc:creator>
  <cp:lastModifiedBy>徐玉龙</cp:lastModifiedBy>
  <cp:lastPrinted>2024-05-14T09:02:00Z</cp:lastPrinted>
  <dcterms:modified xsi:type="dcterms:W3CDTF">2024-05-16T03:19:36Z</dcterms:modified>
  <dc:title>关于XXXXX的请示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F42D06BA25A445FB927348B94249C702_13</vt:lpwstr>
  </property>
</Properties>
</file>